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6C" w:rsidRPr="00814EDD" w:rsidRDefault="00F62F6C" w:rsidP="00814ED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814EDD">
        <w:rPr>
          <w:rFonts w:ascii="Times New Roman" w:hAnsi="Times New Roman"/>
          <w:b/>
          <w:bCs/>
          <w:sz w:val="24"/>
          <w:szCs w:val="24"/>
          <w:lang w:eastAsia="pt-BR"/>
        </w:rPr>
        <w:t>Carta de Submissão</w:t>
      </w:r>
    </w:p>
    <w:p w:rsidR="00F62F6C" w:rsidRPr="00814EDD" w:rsidRDefault="00F62F6C" w:rsidP="00814ED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</w:p>
    <w:p w:rsidR="00F62F6C" w:rsidRPr="00B43D42" w:rsidRDefault="00F62F6C" w:rsidP="00F03880">
      <w:pPr>
        <w:suppressLineNumbers/>
        <w:jc w:val="both"/>
        <w:rPr>
          <w:rFonts w:ascii="Times New Roman" w:hAnsi="Times New Roman"/>
          <w:b/>
          <w:sz w:val="24"/>
          <w:szCs w:val="24"/>
        </w:rPr>
      </w:pPr>
      <w:r w:rsidRPr="00814EDD">
        <w:rPr>
          <w:rFonts w:ascii="Times New Roman" w:hAnsi="Times New Roman"/>
          <w:sz w:val="24"/>
          <w:szCs w:val="24"/>
        </w:rPr>
        <w:t>Eu, Izar Araujo Aximoff, autor do artigo submetido</w:t>
      </w:r>
      <w:r>
        <w:rPr>
          <w:rFonts w:ascii="Times New Roman" w:hAnsi="Times New Roman"/>
          <w:sz w:val="24"/>
          <w:szCs w:val="24"/>
        </w:rPr>
        <w:t xml:space="preserve"> à Revista Oecologia Australis,</w:t>
      </w:r>
      <w:r w:rsidRPr="00814EDD">
        <w:rPr>
          <w:rFonts w:ascii="Times New Roman" w:hAnsi="Times New Roman"/>
          <w:sz w:val="24"/>
          <w:szCs w:val="24"/>
        </w:rPr>
        <w:t xml:space="preserve"> intitulado “</w:t>
      </w:r>
      <w:r w:rsidRPr="00B43D42">
        <w:rPr>
          <w:rFonts w:ascii="Times New Roman" w:hAnsi="Times New Roman"/>
          <w:b/>
          <w:sz w:val="24"/>
          <w:szCs w:val="24"/>
        </w:rPr>
        <w:t>FIRST RECORDS OF GREYHEADED TAYRA (CARNIVORA, MUSTELIDAE) ON HIGH ALTITUDE GRASSLANDS AND WITH ALBINISM IN BRAZIL</w:t>
      </w:r>
      <w:r w:rsidRPr="00814EDD">
        <w:rPr>
          <w:rFonts w:ascii="Times New Roman" w:hAnsi="Times New Roman"/>
          <w:sz w:val="24"/>
          <w:szCs w:val="24"/>
        </w:rPr>
        <w:t xml:space="preserve">”, informo que o mesmo não está publicado em outro periódico e </w:t>
      </w:r>
      <w:r w:rsidRPr="00814EDD">
        <w:rPr>
          <w:rFonts w:ascii="Times New Roman" w:hAnsi="Times New Roman"/>
          <w:sz w:val="24"/>
          <w:szCs w:val="24"/>
          <w:lang w:eastAsia="pt-BR"/>
        </w:rPr>
        <w:t>não foi submetido concomitantemente a outro periódico.</w:t>
      </w:r>
      <w:bookmarkStart w:id="0" w:name="_GoBack"/>
      <w:bookmarkEnd w:id="0"/>
    </w:p>
    <w:p w:rsidR="00F62F6C" w:rsidRPr="00814EDD" w:rsidRDefault="00F62F6C" w:rsidP="00814EDD">
      <w:p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4EDD">
        <w:rPr>
          <w:rFonts w:ascii="Times New Roman" w:hAnsi="Times New Roman"/>
          <w:sz w:val="24"/>
          <w:szCs w:val="24"/>
          <w:lang w:eastAsia="pt-BR"/>
        </w:rPr>
        <w:t>Revisores sugeridos:</w:t>
      </w:r>
    </w:p>
    <w:p w:rsidR="00F62F6C" w:rsidRPr="00814EDD" w:rsidRDefault="00F62F6C" w:rsidP="00814EDD">
      <w:pPr>
        <w:pStyle w:val="ListParagraph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Lívia de Almeida Rodrigues - </w:t>
      </w:r>
      <w:r w:rsidRPr="00B43D42">
        <w:rPr>
          <w:rFonts w:ascii="Times New Roman" w:hAnsi="Times New Roman"/>
          <w:sz w:val="24"/>
          <w:szCs w:val="24"/>
          <w:lang w:eastAsia="pt-BR"/>
        </w:rPr>
        <w:t>Centro Nacional de Pesquisa e Conservação de Mamíferos Carnívoros – CENAP/ICMBio.</w:t>
      </w:r>
    </w:p>
    <w:p w:rsidR="00F62F6C" w:rsidRPr="00B43D42" w:rsidRDefault="00F62F6C" w:rsidP="00814EDD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4EDD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r w:rsidRPr="00B43D42">
        <w:rPr>
          <w:rFonts w:ascii="Times New Roman" w:hAnsi="Times New Roman"/>
          <w:sz w:val="24"/>
          <w:szCs w:val="24"/>
          <w:lang w:eastAsia="pt-BR"/>
        </w:rPr>
        <w:t xml:space="preserve">livia.rodrigues@icmbio.gov.br </w:t>
      </w:r>
    </w:p>
    <w:p w:rsidR="00F62F6C" w:rsidRPr="00814EDD" w:rsidRDefault="00F62F6C" w:rsidP="00814EDD">
      <w:p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2F6C" w:rsidRPr="009705E0" w:rsidRDefault="00F62F6C" w:rsidP="009705E0">
      <w:pPr>
        <w:pStyle w:val="ListParagraph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705E0">
        <w:rPr>
          <w:rFonts w:ascii="Times New Roman" w:hAnsi="Times New Roman"/>
          <w:sz w:val="24"/>
          <w:szCs w:val="24"/>
          <w:lang w:eastAsia="pt-BR"/>
        </w:rPr>
        <w:t>Carlos Eduardo Lustosa Esbérard – Dept. de Biologia Animal,</w:t>
      </w:r>
      <w:r w:rsidRPr="009705E0">
        <w:rPr>
          <w:rFonts w:ascii="Times New Roman" w:hAnsi="Times New Roman"/>
          <w:bCs/>
          <w:sz w:val="24"/>
          <w:szCs w:val="24"/>
          <w:lang w:eastAsia="pt-BR"/>
        </w:rPr>
        <w:t xml:space="preserve"> IB. </w:t>
      </w:r>
      <w:r w:rsidRPr="009705E0">
        <w:rPr>
          <w:rFonts w:ascii="Times New Roman" w:hAnsi="Times New Roman"/>
          <w:sz w:val="24"/>
          <w:szCs w:val="24"/>
          <w:lang w:eastAsia="pt-BR"/>
        </w:rPr>
        <w:t xml:space="preserve">Universidade </w:t>
      </w:r>
      <w:r>
        <w:rPr>
          <w:rFonts w:ascii="Times New Roman" w:hAnsi="Times New Roman"/>
          <w:sz w:val="24"/>
          <w:szCs w:val="24"/>
          <w:lang w:eastAsia="pt-BR"/>
        </w:rPr>
        <w:t>Federal Rural do Rio de Janeiro</w:t>
      </w:r>
      <w:r w:rsidRPr="009705E0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F62F6C" w:rsidRDefault="00F62F6C" w:rsidP="009705E0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</w:rPr>
      </w:pPr>
      <w:r w:rsidRPr="00814EDD">
        <w:rPr>
          <w:rFonts w:ascii="Times New Roman" w:hAnsi="Times New Roman"/>
          <w:sz w:val="24"/>
          <w:szCs w:val="24"/>
        </w:rPr>
        <w:t xml:space="preserve">e-mail: </w:t>
      </w:r>
      <w:r w:rsidRPr="009705E0">
        <w:rPr>
          <w:rFonts w:ascii="Times New Roman" w:hAnsi="Times New Roman"/>
          <w:sz w:val="24"/>
          <w:szCs w:val="24"/>
        </w:rPr>
        <w:t>cesberard@superig.com.br</w:t>
      </w:r>
    </w:p>
    <w:p w:rsidR="00F62F6C" w:rsidRPr="009705E0" w:rsidRDefault="00F62F6C" w:rsidP="009705E0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F6C" w:rsidRDefault="00F62F6C" w:rsidP="009705E0">
      <w:pPr>
        <w:pStyle w:val="ListParagraph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Lena Geise – </w:t>
      </w:r>
      <w:r w:rsidRPr="00110A1E">
        <w:rPr>
          <w:rFonts w:ascii="Times New Roman" w:hAnsi="Times New Roman"/>
          <w:sz w:val="24"/>
          <w:szCs w:val="24"/>
          <w:lang w:eastAsia="pt-BR"/>
        </w:rPr>
        <w:t>Lab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110A1E">
        <w:rPr>
          <w:rFonts w:ascii="Times New Roman" w:hAnsi="Times New Roman"/>
          <w:sz w:val="24"/>
          <w:szCs w:val="24"/>
          <w:lang w:eastAsia="pt-BR"/>
        </w:rPr>
        <w:t xml:space="preserve"> de Mastozoologia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110A1E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Dept.</w:t>
      </w:r>
      <w:r w:rsidRPr="00110A1E">
        <w:rPr>
          <w:rFonts w:ascii="Times New Roman" w:hAnsi="Times New Roman"/>
          <w:sz w:val="24"/>
          <w:szCs w:val="24"/>
          <w:lang w:eastAsia="pt-BR"/>
        </w:rPr>
        <w:t xml:space="preserve"> de Zoologia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110A1E">
        <w:rPr>
          <w:rFonts w:ascii="Times New Roman" w:hAnsi="Times New Roman"/>
          <w:sz w:val="24"/>
          <w:szCs w:val="24"/>
          <w:lang w:eastAsia="pt-BR"/>
        </w:rPr>
        <w:t xml:space="preserve"> IB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110A1E">
        <w:rPr>
          <w:rFonts w:ascii="Times New Roman" w:hAnsi="Times New Roman"/>
          <w:sz w:val="24"/>
          <w:szCs w:val="24"/>
          <w:lang w:eastAsia="pt-BR"/>
        </w:rPr>
        <w:t xml:space="preserve"> Universidade do Estado do Rio de Janeiro</w:t>
      </w:r>
    </w:p>
    <w:p w:rsidR="00F62F6C" w:rsidRDefault="00F62F6C" w:rsidP="009705E0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EDD">
        <w:rPr>
          <w:rFonts w:ascii="Times New Roman" w:hAnsi="Times New Roman"/>
          <w:sz w:val="24"/>
          <w:szCs w:val="24"/>
        </w:rPr>
        <w:t xml:space="preserve">e-mail: </w:t>
      </w:r>
      <w:r w:rsidRPr="009705E0">
        <w:rPr>
          <w:rFonts w:ascii="Times New Roman" w:hAnsi="Times New Roman"/>
          <w:sz w:val="24"/>
          <w:szCs w:val="24"/>
          <w:shd w:val="clear" w:color="auto" w:fill="FFFFFF"/>
        </w:rPr>
        <w:t>lenageise@gmail.com</w:t>
      </w:r>
    </w:p>
    <w:p w:rsidR="00F62F6C" w:rsidRDefault="00F62F6C" w:rsidP="009705E0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F6C" w:rsidRPr="00814EDD" w:rsidRDefault="00F62F6C" w:rsidP="00814EDD">
      <w:pPr>
        <w:pStyle w:val="ListParagraph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4EDD">
        <w:rPr>
          <w:rFonts w:ascii="Times New Roman" w:hAnsi="Times New Roman"/>
          <w:sz w:val="24"/>
          <w:szCs w:val="24"/>
          <w:lang w:eastAsia="pt-BR"/>
        </w:rPr>
        <w:t>Fabiano Rodrigues de Melo – Universidade Federal de Goiás</w:t>
      </w:r>
    </w:p>
    <w:p w:rsidR="00F62F6C" w:rsidRDefault="00F62F6C" w:rsidP="00814EDD">
      <w:pPr>
        <w:pStyle w:val="ListParagraph"/>
        <w:suppressLineNumbers/>
        <w:spacing w:after="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814EDD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r w:rsidRPr="00110A1E">
        <w:rPr>
          <w:rFonts w:ascii="Times New Roman" w:hAnsi="Times New Roman"/>
          <w:sz w:val="24"/>
          <w:szCs w:val="24"/>
          <w:shd w:val="clear" w:color="auto" w:fill="FFFFFF"/>
        </w:rPr>
        <w:t>fabiano_melo@ufg.br</w:t>
      </w:r>
    </w:p>
    <w:p w:rsidR="00F62F6C" w:rsidRPr="00814EDD" w:rsidRDefault="00F62F6C" w:rsidP="00814EDD">
      <w:p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2F6C" w:rsidRDefault="00F62F6C" w:rsidP="00110A1E">
      <w:pPr>
        <w:pStyle w:val="ListParagraph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4EDD">
        <w:rPr>
          <w:rFonts w:ascii="Times New Roman" w:hAnsi="Times New Roman"/>
          <w:sz w:val="24"/>
          <w:szCs w:val="24"/>
          <w:lang w:eastAsia="pt-BR"/>
        </w:rPr>
        <w:t>André de Almeida Cunha – Dept Ecologia da Universidade de Brasília</w:t>
      </w:r>
    </w:p>
    <w:p w:rsidR="00F62F6C" w:rsidRPr="00814EDD" w:rsidRDefault="00F62F6C" w:rsidP="00110A1E">
      <w:pPr>
        <w:pStyle w:val="ListParagraph"/>
        <w:suppressLineNumbers/>
        <w:spacing w:after="0"/>
        <w:jc w:val="both"/>
        <w:rPr>
          <w:rFonts w:ascii="Times New Roman" w:hAnsi="Times New Roman"/>
          <w:sz w:val="24"/>
          <w:szCs w:val="24"/>
        </w:rPr>
      </w:pPr>
      <w:r w:rsidRPr="00814EDD">
        <w:rPr>
          <w:rFonts w:ascii="Times New Roman" w:hAnsi="Times New Roman"/>
          <w:sz w:val="24"/>
          <w:szCs w:val="24"/>
        </w:rPr>
        <w:t>e-mail: cunha.andre@gmail.com</w:t>
      </w:r>
    </w:p>
    <w:p w:rsidR="00F62F6C" w:rsidRDefault="00F62F6C" w:rsidP="00110A1E">
      <w:pPr>
        <w:pStyle w:val="ListParagraph"/>
        <w:suppressLineNumbers/>
        <w:spacing w:after="0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2F6C" w:rsidRDefault="00F62F6C" w:rsidP="009705E0">
      <w:pPr>
        <w:pStyle w:val="ListParagraph"/>
        <w:suppressLineNumbers/>
        <w:spacing w:after="0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2F6C" w:rsidRPr="009705E0" w:rsidRDefault="00F62F6C" w:rsidP="009705E0">
      <w:pPr>
        <w:pStyle w:val="ListParagraph"/>
        <w:suppressLineNumbers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sectPr w:rsidR="00F62F6C" w:rsidRPr="009705E0" w:rsidSect="005E0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524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56B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E0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74F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5A0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8BF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1A0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B47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FE6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EEB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A5E63"/>
    <w:multiLevelType w:val="hybridMultilevel"/>
    <w:tmpl w:val="7152CAA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880"/>
    <w:rsid w:val="00110A1E"/>
    <w:rsid w:val="002F2FED"/>
    <w:rsid w:val="005E08FD"/>
    <w:rsid w:val="00814EDD"/>
    <w:rsid w:val="009705E0"/>
    <w:rsid w:val="00B000D4"/>
    <w:rsid w:val="00B43D42"/>
    <w:rsid w:val="00D90626"/>
    <w:rsid w:val="00F03880"/>
    <w:rsid w:val="00F6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8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70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A7A6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14ED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3D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152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Submissão</dc:title>
  <dc:subject/>
  <dc:creator>Rafael Santos Nunes de Carvalho</dc:creator>
  <cp:keywords/>
  <dc:description/>
  <cp:lastModifiedBy>Izar</cp:lastModifiedBy>
  <cp:revision>3</cp:revision>
  <cp:lastPrinted>2013-11-11T11:46:00Z</cp:lastPrinted>
  <dcterms:created xsi:type="dcterms:W3CDTF">2015-10-11T00:45:00Z</dcterms:created>
  <dcterms:modified xsi:type="dcterms:W3CDTF">2015-10-11T00:59:00Z</dcterms:modified>
</cp:coreProperties>
</file>